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15F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536A81" w:rsidRDefault="00D01A8C" w:rsidP="00536A81">
                            <w:pPr>
                              <w:jc w:val="center"/>
                            </w:pPr>
                            <w:r>
                              <w:t>351</w:t>
                            </w:r>
                            <w:r w:rsidR="00E57F0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A00CEF" w:rsidRPr="00536A81" w:rsidRDefault="00D01A8C" w:rsidP="00536A81">
                      <w:pPr>
                        <w:jc w:val="center"/>
                      </w:pPr>
                      <w:r>
                        <w:t>351</w:t>
                      </w:r>
                      <w:r w:rsidR="00E57F0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215F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C06726" w:rsidRDefault="003E7278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A00CEF" w:rsidRPr="00C06726" w:rsidRDefault="003E7278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044D87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Вяткиной Надежды Николаевны</w:t>
      </w:r>
    </w:p>
    <w:bookmarkEnd w:id="0"/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>на основании решения наградной комиссии Пермского муниципального округа Пермского края от 14 апреля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393905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 xml:space="preserve">Наградить </w:t>
      </w:r>
      <w:r w:rsidR="00B07C50">
        <w:rPr>
          <w:szCs w:val="28"/>
        </w:rPr>
        <w:t xml:space="preserve">Вяткину Надежду Николаевну, </w:t>
      </w:r>
      <w:r w:rsidR="00A476E9">
        <w:t>члена совета Ветеранов Лобановской первичной ветеранской организации Почетной грамотой Пермского муниципального округа Пермского края за</w:t>
      </w:r>
      <w:r w:rsidR="00A3095F">
        <w:t xml:space="preserve"> </w:t>
      </w:r>
      <w:r w:rsidR="00A476E9">
        <w:t xml:space="preserve">большой личный вклад в развитие ветеранского движения Пермского муниципального округа Пермского края и в честь </w:t>
      </w:r>
      <w:r w:rsidR="00A3095F">
        <w:t>80-летия Победы в Великой Отечественной войне.</w:t>
      </w:r>
      <w:r w:rsidR="00A3095F" w:rsidRPr="005B5F66">
        <w:t xml:space="preserve"> 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F0" w:rsidRDefault="003B79F0" w:rsidP="00DA5614">
      <w:r>
        <w:separator/>
      </w:r>
    </w:p>
  </w:endnote>
  <w:endnote w:type="continuationSeparator" w:id="0">
    <w:p w:rsidR="003B79F0" w:rsidRDefault="003B79F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F0" w:rsidRDefault="003B79F0" w:rsidP="00DA5614">
      <w:r>
        <w:separator/>
      </w:r>
    </w:p>
  </w:footnote>
  <w:footnote w:type="continuationSeparator" w:id="0">
    <w:p w:rsidR="003B79F0" w:rsidRDefault="003B79F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9F0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215F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1E4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A86F-AAB8-4BDF-8011-2C1F17AF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2025-04-14T09:39:00Z</cp:lastPrinted>
  <dcterms:created xsi:type="dcterms:W3CDTF">2025-04-28T06:11:00Z</dcterms:created>
  <dcterms:modified xsi:type="dcterms:W3CDTF">2025-04-28T06:11:00Z</dcterms:modified>
</cp:coreProperties>
</file>